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172" w:rsidRPr="009A684D" w:rsidRDefault="002C2172">
      <w:pPr>
        <w:rPr>
          <w:b/>
        </w:rPr>
      </w:pPr>
      <w:r w:rsidRPr="009A684D">
        <w:rPr>
          <w:b/>
        </w:rPr>
        <w:t>Workshop in Osterwick am 23. Und 24. Oktober 2010</w:t>
      </w:r>
    </w:p>
    <w:p w:rsidR="002C2172" w:rsidRDefault="002C2172">
      <w:r>
        <w:t>Die Claudias waren wieder bei uns.</w:t>
      </w:r>
    </w:p>
    <w:p w:rsidR="002C2172" w:rsidRDefault="002C2172">
      <w:r>
        <w:t>Inzwischen sind die Workshops mit Claudia Philippi und Claudia Remin zu einer festen Einrichtung im DVG MV Rosendahl-Osterwick geworden.</w:t>
      </w:r>
    </w:p>
    <w:p w:rsidR="002C2172" w:rsidRDefault="002C2172">
      <w:r>
        <w:t>Nachdem wir uns bei ihrem letzten Besuch mit der Schutzdienstarbeit befasst haben, wurde diesmal intensiv Unterordnung und dabei besonders die Tischarbeit besprochen, vorgeführt und geübt. In unserem Verein haben zur Zeit einige Hundeführer mit jungen Hunden, so dass diese Themen besonders interessierten. Wir bekamen, wie immer, von den Claudias unser Wunschprogramm.</w:t>
      </w:r>
    </w:p>
    <w:p w:rsidR="002C2172" w:rsidRDefault="002C2172">
      <w:r>
        <w:t>Trotz des diesmal eher schlechten Wetters machten wir einige Übungen auf dem Platz. Durch die Themenwahl war es aber möglich, viele Übungen in unserem großen Vorraum durchzuführen, so dass das Wetter für uns keine große Rolle spielte.</w:t>
      </w:r>
    </w:p>
    <w:p w:rsidR="002C2172" w:rsidRDefault="002C2172">
      <w:r>
        <w:t>So wie man es von Claudia Philippi kennt, führte sie uns in ihrer kurzweiligen Vortragsweise durch die Theorie der Themen. Sie stellte neue Ideen vor, schon mal Gehörtes wurde vertieft und viele Fragen wurden beantwortet.</w:t>
      </w:r>
    </w:p>
    <w:p w:rsidR="002C2172" w:rsidRDefault="002C2172">
      <w:r>
        <w:t>Jeder Hundeführer konnte für sich neue oder andere Ideen mitnehmen, die ihn sicher in seiner Hundeausbildung wieder ein Stück weiterbringen.</w:t>
      </w:r>
    </w:p>
    <w:p w:rsidR="002C2172" w:rsidRDefault="002C2172">
      <w:r>
        <w:t>Im Laufe des Workshops tauchten immer wieder Fragen zum Thema Apportieren auf. Dieses Thema ist aber zu komplex, um es so zwischendurch abzuhandeln.</w:t>
      </w:r>
    </w:p>
    <w:p w:rsidR="002C2172" w:rsidRDefault="002C2172">
      <w:r>
        <w:t>Also – die Claudias kommen wieder – im nächsten Frühjahr findet bei uns der nächste Workshop statt, zum Thema „Apportieren“.</w:t>
      </w:r>
    </w:p>
    <w:p w:rsidR="002C2172" w:rsidRDefault="002C2172">
      <w:r>
        <w:t>Wir freuen uns darauf und bedanken uns ganz herzlich für das lehrreiche Wochenende in Osterwick.</w:t>
      </w:r>
    </w:p>
    <w:p w:rsidR="002C2172" w:rsidRDefault="002C2172">
      <w:r>
        <w:t>Ruth Pietschmann</w:t>
      </w:r>
    </w:p>
    <w:p w:rsidR="002C2172" w:rsidRDefault="002C2172">
      <w:r>
        <w:t xml:space="preserve">15. November 2010 </w:t>
      </w:r>
    </w:p>
    <w:p w:rsidR="002C2172" w:rsidRDefault="002C2172"/>
    <w:sectPr w:rsidR="002C2172" w:rsidSect="00C02CF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1A5E"/>
    <w:rsid w:val="00010D1E"/>
    <w:rsid w:val="00027479"/>
    <w:rsid w:val="000622B7"/>
    <w:rsid w:val="00063509"/>
    <w:rsid w:val="00072F7A"/>
    <w:rsid w:val="00076895"/>
    <w:rsid w:val="000832A1"/>
    <w:rsid w:val="00093EA3"/>
    <w:rsid w:val="000A0D98"/>
    <w:rsid w:val="000A5C49"/>
    <w:rsid w:val="000B01BE"/>
    <w:rsid w:val="000C19F7"/>
    <w:rsid w:val="000C4118"/>
    <w:rsid w:val="000C73E7"/>
    <w:rsid w:val="000D12AA"/>
    <w:rsid w:val="000E6DB5"/>
    <w:rsid w:val="000F42F2"/>
    <w:rsid w:val="000F443C"/>
    <w:rsid w:val="001008AD"/>
    <w:rsid w:val="001141E4"/>
    <w:rsid w:val="00123A1C"/>
    <w:rsid w:val="00135104"/>
    <w:rsid w:val="00143DF0"/>
    <w:rsid w:val="0014668D"/>
    <w:rsid w:val="00153867"/>
    <w:rsid w:val="001702DC"/>
    <w:rsid w:val="001711B8"/>
    <w:rsid w:val="00176548"/>
    <w:rsid w:val="001767B4"/>
    <w:rsid w:val="001C5B4E"/>
    <w:rsid w:val="001D0028"/>
    <w:rsid w:val="001D62CD"/>
    <w:rsid w:val="001F026C"/>
    <w:rsid w:val="00201BA0"/>
    <w:rsid w:val="00204594"/>
    <w:rsid w:val="002052C8"/>
    <w:rsid w:val="00216DCA"/>
    <w:rsid w:val="00226E81"/>
    <w:rsid w:val="00226F02"/>
    <w:rsid w:val="00231A95"/>
    <w:rsid w:val="0023288F"/>
    <w:rsid w:val="0023423A"/>
    <w:rsid w:val="00242FEE"/>
    <w:rsid w:val="00244FDB"/>
    <w:rsid w:val="00264107"/>
    <w:rsid w:val="00264910"/>
    <w:rsid w:val="002724E4"/>
    <w:rsid w:val="002734CA"/>
    <w:rsid w:val="002754A8"/>
    <w:rsid w:val="002844D8"/>
    <w:rsid w:val="00292E9F"/>
    <w:rsid w:val="002A4393"/>
    <w:rsid w:val="002B79B8"/>
    <w:rsid w:val="002C2172"/>
    <w:rsid w:val="002C2F44"/>
    <w:rsid w:val="002C673D"/>
    <w:rsid w:val="002D7D8E"/>
    <w:rsid w:val="002E0BDF"/>
    <w:rsid w:val="002E7165"/>
    <w:rsid w:val="002F36DF"/>
    <w:rsid w:val="002F7CF3"/>
    <w:rsid w:val="00326A06"/>
    <w:rsid w:val="00332A72"/>
    <w:rsid w:val="00335DAF"/>
    <w:rsid w:val="0034347D"/>
    <w:rsid w:val="003502E8"/>
    <w:rsid w:val="003649E9"/>
    <w:rsid w:val="00364BD6"/>
    <w:rsid w:val="0038790C"/>
    <w:rsid w:val="00391B18"/>
    <w:rsid w:val="003A17F1"/>
    <w:rsid w:val="003A55AE"/>
    <w:rsid w:val="003B25AB"/>
    <w:rsid w:val="003B3FDC"/>
    <w:rsid w:val="003C65D8"/>
    <w:rsid w:val="003E7C9A"/>
    <w:rsid w:val="00405C50"/>
    <w:rsid w:val="0044404F"/>
    <w:rsid w:val="00447B01"/>
    <w:rsid w:val="0045461E"/>
    <w:rsid w:val="0047272B"/>
    <w:rsid w:val="00472A7B"/>
    <w:rsid w:val="00475CDA"/>
    <w:rsid w:val="00476003"/>
    <w:rsid w:val="0049516B"/>
    <w:rsid w:val="004B17C1"/>
    <w:rsid w:val="004B1D1C"/>
    <w:rsid w:val="004B75EF"/>
    <w:rsid w:val="004D36D3"/>
    <w:rsid w:val="004D3E37"/>
    <w:rsid w:val="004E242F"/>
    <w:rsid w:val="004E4507"/>
    <w:rsid w:val="004F42C4"/>
    <w:rsid w:val="005236C1"/>
    <w:rsid w:val="00524B60"/>
    <w:rsid w:val="00532F92"/>
    <w:rsid w:val="00537D79"/>
    <w:rsid w:val="00581400"/>
    <w:rsid w:val="00587333"/>
    <w:rsid w:val="005903BA"/>
    <w:rsid w:val="005940E1"/>
    <w:rsid w:val="005A037D"/>
    <w:rsid w:val="005B0861"/>
    <w:rsid w:val="005B4FE4"/>
    <w:rsid w:val="005C1572"/>
    <w:rsid w:val="005C66CF"/>
    <w:rsid w:val="005D6B83"/>
    <w:rsid w:val="005F0CC7"/>
    <w:rsid w:val="005F68D5"/>
    <w:rsid w:val="00614827"/>
    <w:rsid w:val="00617D17"/>
    <w:rsid w:val="00622726"/>
    <w:rsid w:val="00634C68"/>
    <w:rsid w:val="0064394B"/>
    <w:rsid w:val="00650755"/>
    <w:rsid w:val="00651B70"/>
    <w:rsid w:val="00654F51"/>
    <w:rsid w:val="006569E1"/>
    <w:rsid w:val="00657095"/>
    <w:rsid w:val="00663CF6"/>
    <w:rsid w:val="0067579A"/>
    <w:rsid w:val="00677B32"/>
    <w:rsid w:val="006A0EEA"/>
    <w:rsid w:val="006C3F4F"/>
    <w:rsid w:val="006E0273"/>
    <w:rsid w:val="006F333E"/>
    <w:rsid w:val="006F4AB0"/>
    <w:rsid w:val="006F5181"/>
    <w:rsid w:val="007000F6"/>
    <w:rsid w:val="007029C7"/>
    <w:rsid w:val="00703B52"/>
    <w:rsid w:val="007065EF"/>
    <w:rsid w:val="00706E02"/>
    <w:rsid w:val="00743577"/>
    <w:rsid w:val="00745A4C"/>
    <w:rsid w:val="00755490"/>
    <w:rsid w:val="00781DB8"/>
    <w:rsid w:val="00783B3B"/>
    <w:rsid w:val="00787711"/>
    <w:rsid w:val="007A1F9D"/>
    <w:rsid w:val="007A5B05"/>
    <w:rsid w:val="007B0B5F"/>
    <w:rsid w:val="007B4427"/>
    <w:rsid w:val="007B6569"/>
    <w:rsid w:val="007C096B"/>
    <w:rsid w:val="007C3302"/>
    <w:rsid w:val="007D3AED"/>
    <w:rsid w:val="007D463E"/>
    <w:rsid w:val="007D7BF6"/>
    <w:rsid w:val="007E785F"/>
    <w:rsid w:val="008037F4"/>
    <w:rsid w:val="0081511B"/>
    <w:rsid w:val="00816FF9"/>
    <w:rsid w:val="00827382"/>
    <w:rsid w:val="00830CC9"/>
    <w:rsid w:val="0083378A"/>
    <w:rsid w:val="00840608"/>
    <w:rsid w:val="00855700"/>
    <w:rsid w:val="00855DE5"/>
    <w:rsid w:val="008563DA"/>
    <w:rsid w:val="00861771"/>
    <w:rsid w:val="00865854"/>
    <w:rsid w:val="00865CE8"/>
    <w:rsid w:val="008A19F3"/>
    <w:rsid w:val="008B066D"/>
    <w:rsid w:val="008B1344"/>
    <w:rsid w:val="008B7B82"/>
    <w:rsid w:val="008C560A"/>
    <w:rsid w:val="008C6D16"/>
    <w:rsid w:val="008F0E75"/>
    <w:rsid w:val="0091377B"/>
    <w:rsid w:val="00913E96"/>
    <w:rsid w:val="00922862"/>
    <w:rsid w:val="00925E77"/>
    <w:rsid w:val="0093093E"/>
    <w:rsid w:val="00930F1C"/>
    <w:rsid w:val="00957855"/>
    <w:rsid w:val="00984907"/>
    <w:rsid w:val="009950F4"/>
    <w:rsid w:val="009A4AB7"/>
    <w:rsid w:val="009A684D"/>
    <w:rsid w:val="009B1BCB"/>
    <w:rsid w:val="009B1FD5"/>
    <w:rsid w:val="009C390D"/>
    <w:rsid w:val="009D0598"/>
    <w:rsid w:val="009D4CEF"/>
    <w:rsid w:val="009E2F13"/>
    <w:rsid w:val="009F75B6"/>
    <w:rsid w:val="00A0433C"/>
    <w:rsid w:val="00A04E77"/>
    <w:rsid w:val="00A17117"/>
    <w:rsid w:val="00A23FFA"/>
    <w:rsid w:val="00A42377"/>
    <w:rsid w:val="00A44B8C"/>
    <w:rsid w:val="00A44EC6"/>
    <w:rsid w:val="00A459AF"/>
    <w:rsid w:val="00A45AA4"/>
    <w:rsid w:val="00A56D32"/>
    <w:rsid w:val="00A62842"/>
    <w:rsid w:val="00A74E87"/>
    <w:rsid w:val="00A77FB4"/>
    <w:rsid w:val="00A838B3"/>
    <w:rsid w:val="00A85622"/>
    <w:rsid w:val="00A92C56"/>
    <w:rsid w:val="00AA0F1F"/>
    <w:rsid w:val="00AD40DE"/>
    <w:rsid w:val="00AE1169"/>
    <w:rsid w:val="00B1442E"/>
    <w:rsid w:val="00B31445"/>
    <w:rsid w:val="00B37983"/>
    <w:rsid w:val="00B437C5"/>
    <w:rsid w:val="00B438C3"/>
    <w:rsid w:val="00B45BC3"/>
    <w:rsid w:val="00B47334"/>
    <w:rsid w:val="00B62527"/>
    <w:rsid w:val="00B6618B"/>
    <w:rsid w:val="00B928B2"/>
    <w:rsid w:val="00B95A2F"/>
    <w:rsid w:val="00BB0345"/>
    <w:rsid w:val="00BD632E"/>
    <w:rsid w:val="00BD647E"/>
    <w:rsid w:val="00BE2005"/>
    <w:rsid w:val="00C02CF5"/>
    <w:rsid w:val="00C04BC5"/>
    <w:rsid w:val="00C15EF4"/>
    <w:rsid w:val="00C16213"/>
    <w:rsid w:val="00C174E0"/>
    <w:rsid w:val="00C20D8D"/>
    <w:rsid w:val="00C27866"/>
    <w:rsid w:val="00C32746"/>
    <w:rsid w:val="00C32D36"/>
    <w:rsid w:val="00C449CE"/>
    <w:rsid w:val="00C4582E"/>
    <w:rsid w:val="00C62993"/>
    <w:rsid w:val="00C74146"/>
    <w:rsid w:val="00C81089"/>
    <w:rsid w:val="00C83A4B"/>
    <w:rsid w:val="00C86C1C"/>
    <w:rsid w:val="00CA101F"/>
    <w:rsid w:val="00CA49A5"/>
    <w:rsid w:val="00CB03FD"/>
    <w:rsid w:val="00CC62D3"/>
    <w:rsid w:val="00CC7327"/>
    <w:rsid w:val="00CD22AE"/>
    <w:rsid w:val="00CD4DE7"/>
    <w:rsid w:val="00CD4FF8"/>
    <w:rsid w:val="00CD5328"/>
    <w:rsid w:val="00CE00EA"/>
    <w:rsid w:val="00CE13E8"/>
    <w:rsid w:val="00CF2F9C"/>
    <w:rsid w:val="00D110A1"/>
    <w:rsid w:val="00D138AE"/>
    <w:rsid w:val="00D14C9E"/>
    <w:rsid w:val="00D20852"/>
    <w:rsid w:val="00D23A1A"/>
    <w:rsid w:val="00D340F5"/>
    <w:rsid w:val="00D3460E"/>
    <w:rsid w:val="00D34B49"/>
    <w:rsid w:val="00D46EF6"/>
    <w:rsid w:val="00D51FF4"/>
    <w:rsid w:val="00DA1CB0"/>
    <w:rsid w:val="00DA4061"/>
    <w:rsid w:val="00DA4B71"/>
    <w:rsid w:val="00DA5EAB"/>
    <w:rsid w:val="00DB2823"/>
    <w:rsid w:val="00DB43EE"/>
    <w:rsid w:val="00DE3029"/>
    <w:rsid w:val="00DE3145"/>
    <w:rsid w:val="00DE440E"/>
    <w:rsid w:val="00DF4091"/>
    <w:rsid w:val="00E16750"/>
    <w:rsid w:val="00E24CEC"/>
    <w:rsid w:val="00E45225"/>
    <w:rsid w:val="00E522A8"/>
    <w:rsid w:val="00E56A2A"/>
    <w:rsid w:val="00E60629"/>
    <w:rsid w:val="00E61488"/>
    <w:rsid w:val="00E61E45"/>
    <w:rsid w:val="00E73FCA"/>
    <w:rsid w:val="00E74941"/>
    <w:rsid w:val="00E7707A"/>
    <w:rsid w:val="00E80EAB"/>
    <w:rsid w:val="00E81B59"/>
    <w:rsid w:val="00E9137E"/>
    <w:rsid w:val="00E91C48"/>
    <w:rsid w:val="00E9744E"/>
    <w:rsid w:val="00EB057B"/>
    <w:rsid w:val="00EB16F9"/>
    <w:rsid w:val="00EB4F0D"/>
    <w:rsid w:val="00EB60E0"/>
    <w:rsid w:val="00EC1753"/>
    <w:rsid w:val="00ED6E72"/>
    <w:rsid w:val="00EE66DB"/>
    <w:rsid w:val="00EF08CB"/>
    <w:rsid w:val="00EF2F0E"/>
    <w:rsid w:val="00F035BD"/>
    <w:rsid w:val="00F12074"/>
    <w:rsid w:val="00F24B4E"/>
    <w:rsid w:val="00F2702D"/>
    <w:rsid w:val="00F43900"/>
    <w:rsid w:val="00F502A2"/>
    <w:rsid w:val="00F51D45"/>
    <w:rsid w:val="00F61E8D"/>
    <w:rsid w:val="00F7231D"/>
    <w:rsid w:val="00F73FD9"/>
    <w:rsid w:val="00F919E9"/>
    <w:rsid w:val="00FB6935"/>
    <w:rsid w:val="00FC1A5E"/>
    <w:rsid w:val="00FC4A15"/>
    <w:rsid w:val="00FD2D73"/>
    <w:rsid w:val="00FD3198"/>
    <w:rsid w:val="00FE1972"/>
    <w:rsid w:val="00FF4B6A"/>
    <w:rsid w:val="00FF607E"/>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de-DE"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CF5"/>
    <w:pPr>
      <w:spacing w:after="100" w:afterAutospacing="1"/>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238</Words>
  <Characters>1360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in Osterwick am 23</dc:title>
  <dc:subject/>
  <dc:creator>RP</dc:creator>
  <cp:keywords/>
  <dc:description/>
  <cp:lastModifiedBy>Claudia Philippi</cp:lastModifiedBy>
  <cp:revision>2</cp:revision>
  <dcterms:created xsi:type="dcterms:W3CDTF">2010-11-22T11:53:00Z</dcterms:created>
  <dcterms:modified xsi:type="dcterms:W3CDTF">2010-11-22T11:53:00Z</dcterms:modified>
</cp:coreProperties>
</file>